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49" w:rsidRDefault="00B83749" w:rsidP="00D51AC8">
      <w:pPr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南京机电职业技术学院心理电影配音</w:t>
      </w:r>
    </w:p>
    <w:p w:rsidR="00B83749" w:rsidRDefault="00B83749" w:rsidP="00D51AC8">
      <w:pPr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作品信息表</w:t>
      </w:r>
    </w:p>
    <w:tbl>
      <w:tblPr>
        <w:tblW w:w="0" w:type="auto"/>
        <w:tblInd w:w="-7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00"/>
        <w:gridCol w:w="2520"/>
        <w:gridCol w:w="1605"/>
        <w:gridCol w:w="3720"/>
      </w:tblGrid>
      <w:tr w:rsidR="00B83749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49" w:rsidRDefault="00B83749" w:rsidP="00B83749">
            <w:pPr>
              <w:widowControl/>
              <w:ind w:firstLineChars="100" w:firstLine="31680"/>
              <w:jc w:val="left"/>
              <w:textAlignment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78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49" w:rsidRDefault="00B83749" w:rsidP="00B83749">
            <w:pPr>
              <w:widowControl/>
              <w:ind w:firstLineChars="100" w:firstLine="31680"/>
              <w:jc w:val="left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电影名称</w:t>
            </w:r>
          </w:p>
        </w:tc>
        <w:tc>
          <w:tcPr>
            <w:tcW w:w="78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49" w:rsidRDefault="00B83749" w:rsidP="00B83749">
            <w:pPr>
              <w:widowControl/>
              <w:ind w:firstLineChars="100" w:firstLine="31680"/>
              <w:jc w:val="left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39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749" w:rsidRDefault="00B83749" w:rsidP="00B83749">
            <w:pPr>
              <w:widowControl/>
              <w:ind w:firstLineChars="50" w:firstLine="31680"/>
              <w:jc w:val="left"/>
              <w:textAlignment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学生联系人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B83749" w:rsidRDefault="00B83749" w:rsidP="002A056C"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参与学生姓名</w:t>
            </w:r>
          </w:p>
          <w:p w:rsidR="00B83749" w:rsidRPr="00521391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Pr="00521391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D57760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心理电影选取原因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不得超过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150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字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)</w:t>
            </w: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  <w:p w:rsidR="00B83749" w:rsidRPr="00521391" w:rsidRDefault="00B83749" w:rsidP="00521391">
            <w:pPr>
              <w:rPr>
                <w:rFonts w:ascii="宋体" w:cs="宋体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521391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D57760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D51AC8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配音片段选取原因（不超过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字）</w:t>
            </w: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  <w:tr w:rsidR="00B83749" w:rsidTr="002A056C">
        <w:trPr>
          <w:trHeight w:val="624"/>
        </w:trPr>
        <w:tc>
          <w:tcPr>
            <w:tcW w:w="9945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83749" w:rsidRDefault="00B83749" w:rsidP="002A056C">
            <w:pPr>
              <w:jc w:val="left"/>
              <w:rPr>
                <w:rFonts w:ascii="宋体" w:cs="宋体"/>
                <w:color w:val="000000"/>
                <w:sz w:val="32"/>
                <w:szCs w:val="32"/>
              </w:rPr>
            </w:pPr>
          </w:p>
        </w:tc>
      </w:tr>
    </w:tbl>
    <w:p w:rsidR="00B83749" w:rsidRDefault="00B83749" w:rsidP="00D51AC8">
      <w:pPr>
        <w:rPr>
          <w:rFonts w:ascii="宋体" w:cs="宋体"/>
          <w:sz w:val="24"/>
          <w:szCs w:val="24"/>
        </w:rPr>
      </w:pPr>
    </w:p>
    <w:p w:rsidR="00B83749" w:rsidRDefault="00B83749" w:rsidP="00D51AC8">
      <w:pPr>
        <w:rPr>
          <w:rFonts w:ascii="宋体" w:cs="宋体"/>
          <w:sz w:val="24"/>
          <w:szCs w:val="24"/>
        </w:rPr>
      </w:pPr>
    </w:p>
    <w:p w:rsidR="00B83749" w:rsidRDefault="00B83749" w:rsidP="00D51AC8">
      <w:pPr>
        <w:rPr>
          <w:rFonts w:ascii="宋体" w:cs="宋体"/>
          <w:sz w:val="24"/>
          <w:szCs w:val="24"/>
        </w:rPr>
      </w:pPr>
    </w:p>
    <w:p w:rsidR="00B83749" w:rsidRDefault="00B83749" w:rsidP="00D51AC8">
      <w:pPr>
        <w:rPr>
          <w:rFonts w:ascii="宋体" w:cs="宋体"/>
          <w:sz w:val="24"/>
          <w:szCs w:val="24"/>
        </w:rPr>
      </w:pPr>
    </w:p>
    <w:p w:rsidR="00B83749" w:rsidRPr="00D51AC8" w:rsidRDefault="00B83749"/>
    <w:sectPr w:rsidR="00B83749" w:rsidRPr="00D51AC8" w:rsidSect="007B230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49" w:rsidRDefault="00B83749" w:rsidP="00D51AC8">
      <w:r>
        <w:separator/>
      </w:r>
    </w:p>
  </w:endnote>
  <w:endnote w:type="continuationSeparator" w:id="0">
    <w:p w:rsidR="00B83749" w:rsidRDefault="00B83749" w:rsidP="00D5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49" w:rsidRDefault="00B83749" w:rsidP="00D51AC8">
      <w:r>
        <w:separator/>
      </w:r>
    </w:p>
  </w:footnote>
  <w:footnote w:type="continuationSeparator" w:id="0">
    <w:p w:rsidR="00B83749" w:rsidRDefault="00B83749" w:rsidP="00D51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49" w:rsidRDefault="00B83749">
    <w:pPr>
      <w:pStyle w:val="Header"/>
    </w:pPr>
    <w:r>
      <w:t xml:space="preserve">                                                     </w:t>
    </w:r>
  </w:p>
  <w:p w:rsidR="00B83749" w:rsidRDefault="00B83749">
    <w:pPr>
      <w:pStyle w:val="Header"/>
    </w:pPr>
    <w:r>
      <w:t xml:space="preserve">                                                              </w:t>
    </w:r>
    <w:r>
      <w:rPr>
        <w:rFonts w:hint="eastAsia"/>
      </w:rPr>
      <w:t>申报信息表编号</w:t>
    </w:r>
    <w:r>
      <w:t xml:space="preserve"> NO.___________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AC8"/>
    <w:rsid w:val="00165013"/>
    <w:rsid w:val="00185FE4"/>
    <w:rsid w:val="001A2324"/>
    <w:rsid w:val="002A056C"/>
    <w:rsid w:val="003B6048"/>
    <w:rsid w:val="00517903"/>
    <w:rsid w:val="00521391"/>
    <w:rsid w:val="00605DCF"/>
    <w:rsid w:val="006B251F"/>
    <w:rsid w:val="006C2199"/>
    <w:rsid w:val="00714550"/>
    <w:rsid w:val="007166F1"/>
    <w:rsid w:val="007B230D"/>
    <w:rsid w:val="00800BD6"/>
    <w:rsid w:val="00847A2B"/>
    <w:rsid w:val="00902B13"/>
    <w:rsid w:val="00A957F6"/>
    <w:rsid w:val="00AE6FD4"/>
    <w:rsid w:val="00B83749"/>
    <w:rsid w:val="00C541FF"/>
    <w:rsid w:val="00D335A9"/>
    <w:rsid w:val="00D51AC8"/>
    <w:rsid w:val="00D57760"/>
    <w:rsid w:val="00EF765A"/>
    <w:rsid w:val="00F26627"/>
    <w:rsid w:val="00FC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C8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1AC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51AC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1A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25</Words>
  <Characters>144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江宁大学城首届大学生心理配音电影大赛</dc:title>
  <dc:subject/>
  <dc:creator>ssss</dc:creator>
  <cp:keywords/>
  <dc:description/>
  <cp:lastModifiedBy>User</cp:lastModifiedBy>
  <cp:revision>7</cp:revision>
  <dcterms:created xsi:type="dcterms:W3CDTF">2019-10-21T02:02:00Z</dcterms:created>
  <dcterms:modified xsi:type="dcterms:W3CDTF">2019-10-21T02:08:00Z</dcterms:modified>
</cp:coreProperties>
</file>