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附件一：</w:t>
      </w:r>
    </w:p>
    <w:tbl>
      <w:tblPr>
        <w:tblStyle w:val="9"/>
        <w:tblW w:w="142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130"/>
        <w:gridCol w:w="2552"/>
        <w:gridCol w:w="1984"/>
        <w:gridCol w:w="1869"/>
        <w:gridCol w:w="1470"/>
        <w:gridCol w:w="1140"/>
        <w:gridCol w:w="23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250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18级学生顶岗实习前调研时间安排表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25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19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负责部门</w:t>
            </w:r>
          </w:p>
        </w:tc>
        <w:tc>
          <w:tcPr>
            <w:tcW w:w="186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4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完成时间</w:t>
            </w:r>
          </w:p>
        </w:tc>
        <w:tc>
          <w:tcPr>
            <w:tcW w:w="23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调研工作沟通宣传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质控办、学工处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李清、张宝中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调研问卷前期准备工作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问卷调研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机械工程系</w:t>
            </w:r>
          </w:p>
        </w:tc>
        <w:tc>
          <w:tcPr>
            <w:tcW w:w="1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18级班级辅导员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各辅导员需确保填写率与有效率，做好问卷填写的指导工作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自动化工程系</w:t>
            </w: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电子工程系</w:t>
            </w: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信息工程系</w:t>
            </w: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人文社科系</w:t>
            </w: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日—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数据汇总与反馈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质控办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李清</w:t>
            </w:r>
          </w:p>
        </w:tc>
        <w:tc>
          <w:tcPr>
            <w:tcW w:w="1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将问卷数据汇总，分类反馈给系部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日—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0日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得出数据分析结果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质控办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需提交调研问卷数据汇总表、分析结果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7月1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数据分析反馈与汇报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质控办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7月2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发布分析报告</w:t>
            </w:r>
          </w:p>
        </w:tc>
      </w:tr>
    </w:tbl>
    <w:p>
      <w:pPr>
        <w:spacing w:line="360" w:lineRule="auto"/>
        <w:jc w:val="left"/>
        <w:rPr>
          <w:bCs/>
          <w:sz w:val="24"/>
        </w:rPr>
      </w:pPr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326C7"/>
    <w:rsid w:val="000148B0"/>
    <w:rsid w:val="00045A41"/>
    <w:rsid w:val="00072E29"/>
    <w:rsid w:val="00086691"/>
    <w:rsid w:val="00090C72"/>
    <w:rsid w:val="00120980"/>
    <w:rsid w:val="00123A70"/>
    <w:rsid w:val="00142A2D"/>
    <w:rsid w:val="001A030F"/>
    <w:rsid w:val="001F1C5C"/>
    <w:rsid w:val="001F70BE"/>
    <w:rsid w:val="00220BE7"/>
    <w:rsid w:val="002216E7"/>
    <w:rsid w:val="00234CD6"/>
    <w:rsid w:val="00276341"/>
    <w:rsid w:val="00295967"/>
    <w:rsid w:val="002E0206"/>
    <w:rsid w:val="002F1C5D"/>
    <w:rsid w:val="00327222"/>
    <w:rsid w:val="003472F1"/>
    <w:rsid w:val="003A382B"/>
    <w:rsid w:val="003E35F0"/>
    <w:rsid w:val="00456F81"/>
    <w:rsid w:val="00467F3C"/>
    <w:rsid w:val="004D1037"/>
    <w:rsid w:val="004F1EE5"/>
    <w:rsid w:val="00500CB0"/>
    <w:rsid w:val="005641D2"/>
    <w:rsid w:val="005E0729"/>
    <w:rsid w:val="005F5A09"/>
    <w:rsid w:val="006179BC"/>
    <w:rsid w:val="006621B2"/>
    <w:rsid w:val="00794007"/>
    <w:rsid w:val="007C0FD5"/>
    <w:rsid w:val="007F32CE"/>
    <w:rsid w:val="00820424"/>
    <w:rsid w:val="008A49F4"/>
    <w:rsid w:val="008E7D3F"/>
    <w:rsid w:val="009164BD"/>
    <w:rsid w:val="00962A8C"/>
    <w:rsid w:val="00973266"/>
    <w:rsid w:val="00987FE6"/>
    <w:rsid w:val="009900CF"/>
    <w:rsid w:val="00A15BF3"/>
    <w:rsid w:val="00A86975"/>
    <w:rsid w:val="00AA2ADA"/>
    <w:rsid w:val="00AB19DE"/>
    <w:rsid w:val="00AD1957"/>
    <w:rsid w:val="00AF782F"/>
    <w:rsid w:val="00B85845"/>
    <w:rsid w:val="00B97014"/>
    <w:rsid w:val="00BB17AA"/>
    <w:rsid w:val="00BD3DCC"/>
    <w:rsid w:val="00C00346"/>
    <w:rsid w:val="00C11007"/>
    <w:rsid w:val="00C16029"/>
    <w:rsid w:val="00C628BD"/>
    <w:rsid w:val="00CC0457"/>
    <w:rsid w:val="00CD379E"/>
    <w:rsid w:val="00CD4FA1"/>
    <w:rsid w:val="00D14042"/>
    <w:rsid w:val="00D447C4"/>
    <w:rsid w:val="00D544FF"/>
    <w:rsid w:val="00D725DE"/>
    <w:rsid w:val="00D84F6C"/>
    <w:rsid w:val="00DB2611"/>
    <w:rsid w:val="00E16C0F"/>
    <w:rsid w:val="00E34D1D"/>
    <w:rsid w:val="00E748FA"/>
    <w:rsid w:val="00EA3C05"/>
    <w:rsid w:val="00F14E10"/>
    <w:rsid w:val="00F22253"/>
    <w:rsid w:val="00F41A95"/>
    <w:rsid w:val="00F914F1"/>
    <w:rsid w:val="020E5DA7"/>
    <w:rsid w:val="02B82D8C"/>
    <w:rsid w:val="02DB0CF0"/>
    <w:rsid w:val="02DE3FBF"/>
    <w:rsid w:val="03A65792"/>
    <w:rsid w:val="04746515"/>
    <w:rsid w:val="07CB5204"/>
    <w:rsid w:val="08380085"/>
    <w:rsid w:val="0AD7060B"/>
    <w:rsid w:val="0BFF1ABA"/>
    <w:rsid w:val="0C5216A4"/>
    <w:rsid w:val="0CE762DE"/>
    <w:rsid w:val="0D382705"/>
    <w:rsid w:val="0DF04F6A"/>
    <w:rsid w:val="0F3B4115"/>
    <w:rsid w:val="0F3C6DA1"/>
    <w:rsid w:val="10BE095F"/>
    <w:rsid w:val="13E36C67"/>
    <w:rsid w:val="14CE23B0"/>
    <w:rsid w:val="14E14D31"/>
    <w:rsid w:val="153E37EB"/>
    <w:rsid w:val="1703708C"/>
    <w:rsid w:val="17D82F91"/>
    <w:rsid w:val="1BF4250B"/>
    <w:rsid w:val="1C1F5431"/>
    <w:rsid w:val="1C2B6B51"/>
    <w:rsid w:val="1EB66475"/>
    <w:rsid w:val="1EDB762C"/>
    <w:rsid w:val="1F8D49DA"/>
    <w:rsid w:val="20B93716"/>
    <w:rsid w:val="21F8186C"/>
    <w:rsid w:val="24483DCD"/>
    <w:rsid w:val="24801CF5"/>
    <w:rsid w:val="24EB5CBA"/>
    <w:rsid w:val="25505B19"/>
    <w:rsid w:val="28201870"/>
    <w:rsid w:val="289C222B"/>
    <w:rsid w:val="29166845"/>
    <w:rsid w:val="2A1814E3"/>
    <w:rsid w:val="2AE25EF8"/>
    <w:rsid w:val="2C3B3D9C"/>
    <w:rsid w:val="2D282045"/>
    <w:rsid w:val="2F9C00D9"/>
    <w:rsid w:val="310F1518"/>
    <w:rsid w:val="321E1D56"/>
    <w:rsid w:val="331D6BAA"/>
    <w:rsid w:val="3450253C"/>
    <w:rsid w:val="34D22F6A"/>
    <w:rsid w:val="355436A3"/>
    <w:rsid w:val="362326C7"/>
    <w:rsid w:val="39530D21"/>
    <w:rsid w:val="3A5B71ED"/>
    <w:rsid w:val="3A812D90"/>
    <w:rsid w:val="3A884671"/>
    <w:rsid w:val="3BC7532A"/>
    <w:rsid w:val="3CAC56C7"/>
    <w:rsid w:val="3E7D6D2B"/>
    <w:rsid w:val="41E202A8"/>
    <w:rsid w:val="42477452"/>
    <w:rsid w:val="42F866A7"/>
    <w:rsid w:val="43B047B9"/>
    <w:rsid w:val="43F3737A"/>
    <w:rsid w:val="440812BE"/>
    <w:rsid w:val="44716461"/>
    <w:rsid w:val="44AC60B4"/>
    <w:rsid w:val="44E87739"/>
    <w:rsid w:val="47010160"/>
    <w:rsid w:val="485C0CA8"/>
    <w:rsid w:val="49110083"/>
    <w:rsid w:val="4B0548B7"/>
    <w:rsid w:val="4D4142E4"/>
    <w:rsid w:val="4D814A36"/>
    <w:rsid w:val="4ED5407B"/>
    <w:rsid w:val="51201E85"/>
    <w:rsid w:val="53202D02"/>
    <w:rsid w:val="53213A28"/>
    <w:rsid w:val="53D152F9"/>
    <w:rsid w:val="5480103E"/>
    <w:rsid w:val="566C0948"/>
    <w:rsid w:val="58D209B4"/>
    <w:rsid w:val="5B9C1AA5"/>
    <w:rsid w:val="5D420A6F"/>
    <w:rsid w:val="5DE30111"/>
    <w:rsid w:val="5FEC1316"/>
    <w:rsid w:val="60A82130"/>
    <w:rsid w:val="62B86CAC"/>
    <w:rsid w:val="652650A6"/>
    <w:rsid w:val="656950E4"/>
    <w:rsid w:val="66B55732"/>
    <w:rsid w:val="675D5F04"/>
    <w:rsid w:val="68BB394A"/>
    <w:rsid w:val="698421D2"/>
    <w:rsid w:val="6B8F734B"/>
    <w:rsid w:val="6EF17C2B"/>
    <w:rsid w:val="6EF6539D"/>
    <w:rsid w:val="6F645671"/>
    <w:rsid w:val="70A66143"/>
    <w:rsid w:val="73396ED0"/>
    <w:rsid w:val="748014A3"/>
    <w:rsid w:val="76936197"/>
    <w:rsid w:val="777E6F21"/>
    <w:rsid w:val="7BD10D6E"/>
    <w:rsid w:val="7C3D292D"/>
    <w:rsid w:val="7E4C6D67"/>
    <w:rsid w:val="7F5F4E88"/>
    <w:rsid w:val="7FFB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4">
    <w:name w:val="apple-converted-space"/>
    <w:basedOn w:val="10"/>
    <w:qFormat/>
    <w:uiPriority w:val="0"/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页眉 字符"/>
    <w:basedOn w:val="10"/>
    <w:link w:val="6"/>
    <w:uiPriority w:val="0"/>
    <w:rPr>
      <w:kern w:val="2"/>
      <w:sz w:val="18"/>
      <w:szCs w:val="18"/>
    </w:rPr>
  </w:style>
  <w:style w:type="character" w:customStyle="1" w:styleId="19">
    <w:name w:val="页脚 字符"/>
    <w:basedOn w:val="10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6-2017&#31532;&#20108;&#23398;&#26399;\14&#12289;15&#32423;&#35843;&#30740;\&#35843;&#30740;&#26041;&#26696;&#23450;&#31295;\&#21335;&#20140;&#26426;&#30005;&#32844;&#19994;&#25216;&#26415;&#23398;&#38498;&#39030;&#23703;&#23454;&#20064;&#21069;&#38382;&#21367;&#35843;&#30740;&#26041;&#26696;2015&#32423;&#26361;&#23450;&#31295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A78C8E-7963-4C87-AA26-3258DF481E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南京机电职业技术学院顶岗实习前问卷调研方案2015级曹定稿.docx</Template>
  <Company>Microsoft</Company>
  <Pages>6</Pages>
  <Words>414</Words>
  <Characters>2363</Characters>
  <Lines>19</Lines>
  <Paragraphs>5</Paragraphs>
  <TotalTime>684</TotalTime>
  <ScaleCrop>false</ScaleCrop>
  <LinksUpToDate>false</LinksUpToDate>
  <CharactersWithSpaces>2772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2018-04-11T01:19:00Z</dcterms:created>
  <dc:creator>Administrator</dc:creator>
  <cp:lastModifiedBy>Lynn</cp:lastModifiedBy>
  <cp:lastPrinted>2020-06-03T02:28:00Z</cp:lastPrinted>
  <dcterms:modified xsi:type="dcterms:W3CDTF">2020-06-03T07:58:26Z</dcterms:modified>
  <dc:title>关于党的群众路线教育实践活动调研工作实施方案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